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桂东县生活垃圾综合处理项目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DEwOWJmYTAyZWNmZWNhMDMxYjk2OWIzY2IwYzUifQ=="/>
  </w:docVars>
  <w:rsids>
    <w:rsidRoot w:val="44EB321A"/>
    <w:rsid w:val="000D454D"/>
    <w:rsid w:val="00700A82"/>
    <w:rsid w:val="00733EF2"/>
    <w:rsid w:val="008E120A"/>
    <w:rsid w:val="00993067"/>
    <w:rsid w:val="00B37301"/>
    <w:rsid w:val="00CF41FE"/>
    <w:rsid w:val="00D84DE4"/>
    <w:rsid w:val="00E16E48"/>
    <w:rsid w:val="00EC06C2"/>
    <w:rsid w:val="00FB590C"/>
    <w:rsid w:val="0B0B5550"/>
    <w:rsid w:val="118C2E08"/>
    <w:rsid w:val="1BBB7A6A"/>
    <w:rsid w:val="44EB321A"/>
    <w:rsid w:val="6D535020"/>
    <w:rsid w:val="7AFE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Www.SangSan.Cn</Company>
  <Pages>2</Pages>
  <Words>87</Words>
  <Characters>501</Characters>
  <Lines>4</Lines>
  <Paragraphs>1</Paragraphs>
  <TotalTime>1</TotalTime>
  <ScaleCrop>false</ScaleCrop>
  <LinksUpToDate>false</LinksUpToDate>
  <CharactersWithSpaces>587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huangdingping(黄定平.营销</cp:lastModifiedBy>
  <dcterms:modified xsi:type="dcterms:W3CDTF">2024-08-02T09:54:59Z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D8C9E9B6DE784F09B666A523339D9D31_12</vt:lpwstr>
  </property>
</Properties>
</file>